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DBDF" w14:textId="28AF977C" w:rsidR="00285CE4" w:rsidRPr="005C5800" w:rsidRDefault="00734134" w:rsidP="0073413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58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Данные для оформления заявки на </w:t>
      </w:r>
      <w:r w:rsidR="009D6037" w:rsidRPr="00734134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9D6037">
        <w:rPr>
          <w:rFonts w:ascii="Times New Roman" w:hAnsi="Times New Roman" w:cs="Times New Roman"/>
          <w:b/>
          <w:sz w:val="24"/>
          <w:szCs w:val="24"/>
          <w:lang w:val="ru-RU"/>
        </w:rPr>
        <w:t>ромышленного образца</w:t>
      </w:r>
    </w:p>
    <w:p w14:paraId="6C16F0D8" w14:textId="77777777" w:rsidR="00734134" w:rsidRDefault="00734134" w:rsidP="0073413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2291D1" w14:textId="6B00A769" w:rsidR="00734134" w:rsidRPr="00734134" w:rsidRDefault="00734134" w:rsidP="0073413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4134">
        <w:rPr>
          <w:rFonts w:ascii="Times New Roman" w:hAnsi="Times New Roman" w:cs="Times New Roman"/>
          <w:b/>
          <w:sz w:val="24"/>
          <w:szCs w:val="24"/>
          <w:lang w:val="ru-RU"/>
        </w:rPr>
        <w:t>Название п</w:t>
      </w:r>
      <w:r w:rsidR="009D6037">
        <w:rPr>
          <w:rFonts w:ascii="Times New Roman" w:hAnsi="Times New Roman" w:cs="Times New Roman"/>
          <w:b/>
          <w:sz w:val="24"/>
          <w:szCs w:val="24"/>
          <w:lang w:val="ru-RU"/>
        </w:rPr>
        <w:t>ромышленного образца</w:t>
      </w:r>
      <w:r w:rsidRPr="00734134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440E8CD" w14:textId="77777777" w:rsidR="00734134" w:rsidRPr="00734134" w:rsidRDefault="00734134" w:rsidP="0073413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4134">
        <w:rPr>
          <w:rFonts w:ascii="Times New Roman" w:hAnsi="Times New Roman" w:cs="Times New Roman"/>
          <w:b/>
          <w:sz w:val="24"/>
          <w:szCs w:val="24"/>
          <w:lang w:val="ru-RU"/>
        </w:rPr>
        <w:t>Количество авторов:</w:t>
      </w:r>
    </w:p>
    <w:p w14:paraId="192FCD34" w14:textId="77777777" w:rsidR="00734134" w:rsidRDefault="00596FEF" w:rsidP="0073413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Сведения об авторах</w:t>
      </w:r>
      <w:proofErr w:type="gramStart"/>
      <w:r w:rsidR="002D69F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637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37234" w:rsidRPr="00B328C1">
        <w:rPr>
          <w:rFonts w:ascii="Times New Roman" w:hAnsi="Times New Roman" w:cs="Times New Roman"/>
          <w:b/>
          <w:color w:val="F79646" w:themeColor="accent6"/>
          <w:sz w:val="24"/>
          <w:szCs w:val="24"/>
          <w:lang w:val="ru-RU"/>
        </w:rPr>
        <w:t>Заполняется</w:t>
      </w:r>
      <w:proofErr w:type="gramEnd"/>
      <w:r w:rsidR="00637234" w:rsidRPr="00B328C1">
        <w:rPr>
          <w:rFonts w:ascii="Times New Roman" w:hAnsi="Times New Roman" w:cs="Times New Roman"/>
          <w:b/>
          <w:color w:val="F79646" w:themeColor="accent6"/>
          <w:sz w:val="24"/>
          <w:szCs w:val="24"/>
          <w:lang w:val="ru-RU"/>
        </w:rPr>
        <w:t xml:space="preserve"> по каждому автору (если в авторах 2 и более участников, заполняется таблица ↓ на каждого автора отдельно)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31"/>
        <w:gridCol w:w="6713"/>
      </w:tblGrid>
      <w:tr w:rsidR="00596FEF" w14:paraId="0021A2D3" w14:textId="77777777" w:rsidTr="0099782F">
        <w:tc>
          <w:tcPr>
            <w:tcW w:w="9344" w:type="dxa"/>
            <w:gridSpan w:val="2"/>
          </w:tcPr>
          <w:p w14:paraId="59DFF75D" w14:textId="77777777" w:rsidR="00596FEF" w:rsidRDefault="00596FEF" w:rsidP="002D69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Сведения об авторе</w:t>
            </w:r>
            <w:r w:rsidRPr="007341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596FEF" w14:paraId="077422D4" w14:textId="77777777" w:rsidTr="0099782F">
        <w:tc>
          <w:tcPr>
            <w:tcW w:w="2631" w:type="dxa"/>
            <w:vAlign w:val="center"/>
          </w:tcPr>
          <w:p w14:paraId="25702BAE" w14:textId="77777777" w:rsidR="00596FEF" w:rsidRPr="00596FEF" w:rsidRDefault="00596FEF" w:rsidP="002D69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ФИО:</w:t>
            </w:r>
          </w:p>
        </w:tc>
        <w:tc>
          <w:tcPr>
            <w:tcW w:w="6713" w:type="dxa"/>
          </w:tcPr>
          <w:p w14:paraId="5B488070" w14:textId="77777777" w:rsidR="00596FEF" w:rsidRDefault="00596FEF" w:rsidP="002D69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96FEF" w14:paraId="0CE1A10D" w14:textId="77777777" w:rsidTr="0099782F">
        <w:tc>
          <w:tcPr>
            <w:tcW w:w="2631" w:type="dxa"/>
            <w:vAlign w:val="center"/>
          </w:tcPr>
          <w:p w14:paraId="0D68E633" w14:textId="77777777" w:rsidR="00596FEF" w:rsidRPr="00596FEF" w:rsidRDefault="00596FEF" w:rsidP="002D69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рождения:</w:t>
            </w:r>
          </w:p>
        </w:tc>
        <w:tc>
          <w:tcPr>
            <w:tcW w:w="6713" w:type="dxa"/>
          </w:tcPr>
          <w:p w14:paraId="0C53FB70" w14:textId="77777777" w:rsidR="00596FEF" w:rsidRDefault="00596FEF" w:rsidP="002D69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96FEF" w14:paraId="32AE180C" w14:textId="77777777" w:rsidTr="0099782F">
        <w:tc>
          <w:tcPr>
            <w:tcW w:w="2631" w:type="dxa"/>
            <w:vAlign w:val="center"/>
          </w:tcPr>
          <w:p w14:paraId="46EC2D63" w14:textId="77777777" w:rsidR="00596FEF" w:rsidRPr="00596FEF" w:rsidRDefault="00596FEF" w:rsidP="002D69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Гражданство:</w:t>
            </w:r>
          </w:p>
        </w:tc>
        <w:tc>
          <w:tcPr>
            <w:tcW w:w="6713" w:type="dxa"/>
          </w:tcPr>
          <w:p w14:paraId="6D961B9C" w14:textId="77777777" w:rsidR="00596FEF" w:rsidRDefault="00596FEF" w:rsidP="002D69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96FEF" w:rsidRPr="009D6037" w14:paraId="3415F463" w14:textId="77777777" w:rsidTr="0099782F">
        <w:tc>
          <w:tcPr>
            <w:tcW w:w="2631" w:type="dxa"/>
            <w:vAlign w:val="center"/>
          </w:tcPr>
          <w:p w14:paraId="5BDD5F3F" w14:textId="77777777" w:rsidR="00596FEF" w:rsidRPr="00596FEF" w:rsidRDefault="00596FEF" w:rsidP="002D69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постоянного проживания (включая индекс):</w:t>
            </w:r>
          </w:p>
        </w:tc>
        <w:tc>
          <w:tcPr>
            <w:tcW w:w="6713" w:type="dxa"/>
          </w:tcPr>
          <w:p w14:paraId="569BDA63" w14:textId="77777777" w:rsidR="00596FEF" w:rsidRDefault="00596FEF" w:rsidP="002D69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D69F3" w:rsidRPr="002D69F3" w14:paraId="69BB46E8" w14:textId="77777777" w:rsidTr="0099782F">
        <w:tc>
          <w:tcPr>
            <w:tcW w:w="2631" w:type="dxa"/>
            <w:vAlign w:val="center"/>
          </w:tcPr>
          <w:p w14:paraId="494D4D6F" w14:textId="77777777" w:rsidR="002D69F3" w:rsidRDefault="002D69F3" w:rsidP="000D0A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 финансирования работ по созданию НИР</w:t>
            </w:r>
          </w:p>
        </w:tc>
        <w:tc>
          <w:tcPr>
            <w:tcW w:w="6713" w:type="dxa"/>
          </w:tcPr>
          <w:p w14:paraId="35A08280" w14:textId="77777777" w:rsidR="002D69F3" w:rsidRPr="002D69F3" w:rsidRDefault="002D69F3" w:rsidP="002D69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B328C1"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  <w:lang w:val="ru-RU"/>
              </w:rPr>
              <w:t>Инициативная / По НИР № … от …</w:t>
            </w:r>
          </w:p>
        </w:tc>
      </w:tr>
    </w:tbl>
    <w:p w14:paraId="509C2D63" w14:textId="77777777" w:rsidR="00273AC4" w:rsidRDefault="00273AC4" w:rsidP="007341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73AC4" w:rsidSect="00D900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37"/>
    <w:rsid w:val="00036780"/>
    <w:rsid w:val="000D0AAB"/>
    <w:rsid w:val="000D1D89"/>
    <w:rsid w:val="0010409B"/>
    <w:rsid w:val="001E1E90"/>
    <w:rsid w:val="00231623"/>
    <w:rsid w:val="00254594"/>
    <w:rsid w:val="00273AC4"/>
    <w:rsid w:val="00276ABB"/>
    <w:rsid w:val="00285CE4"/>
    <w:rsid w:val="002D69F3"/>
    <w:rsid w:val="0036040D"/>
    <w:rsid w:val="00375600"/>
    <w:rsid w:val="003A13F4"/>
    <w:rsid w:val="004E0AE6"/>
    <w:rsid w:val="00555BDF"/>
    <w:rsid w:val="00596FEF"/>
    <w:rsid w:val="005C1148"/>
    <w:rsid w:val="005C5800"/>
    <w:rsid w:val="006175C0"/>
    <w:rsid w:val="00635C08"/>
    <w:rsid w:val="00637234"/>
    <w:rsid w:val="00734134"/>
    <w:rsid w:val="007A7F5F"/>
    <w:rsid w:val="008D63E4"/>
    <w:rsid w:val="008E013D"/>
    <w:rsid w:val="00916015"/>
    <w:rsid w:val="00963E7F"/>
    <w:rsid w:val="0099782F"/>
    <w:rsid w:val="009B79BF"/>
    <w:rsid w:val="009C3909"/>
    <w:rsid w:val="009D6037"/>
    <w:rsid w:val="00A40C43"/>
    <w:rsid w:val="00A717D6"/>
    <w:rsid w:val="00A82519"/>
    <w:rsid w:val="00A825D0"/>
    <w:rsid w:val="00B328C1"/>
    <w:rsid w:val="00B7155B"/>
    <w:rsid w:val="00BC039B"/>
    <w:rsid w:val="00C774F1"/>
    <w:rsid w:val="00CC59F8"/>
    <w:rsid w:val="00CE40A6"/>
    <w:rsid w:val="00D02D39"/>
    <w:rsid w:val="00D475C3"/>
    <w:rsid w:val="00D87FFA"/>
    <w:rsid w:val="00D900D7"/>
    <w:rsid w:val="00DC5B8B"/>
    <w:rsid w:val="00E14211"/>
    <w:rsid w:val="00EA6FBF"/>
    <w:rsid w:val="00E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CA3B"/>
  <w15:docId w15:val="{365E74B0-A4BF-40A0-9A78-5F8A9DDE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11"/>
  </w:style>
  <w:style w:type="paragraph" w:styleId="1">
    <w:name w:val="heading 1"/>
    <w:basedOn w:val="a"/>
    <w:next w:val="a"/>
    <w:link w:val="10"/>
    <w:uiPriority w:val="9"/>
    <w:qFormat/>
    <w:rsid w:val="00E14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2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2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2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2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2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2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4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42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42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42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42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42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42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42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42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42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142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42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42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14211"/>
    <w:rPr>
      <w:b/>
      <w:bCs/>
    </w:rPr>
  </w:style>
  <w:style w:type="character" w:styleId="a9">
    <w:name w:val="Emphasis"/>
    <w:basedOn w:val="a0"/>
    <w:uiPriority w:val="20"/>
    <w:qFormat/>
    <w:rsid w:val="00E14211"/>
    <w:rPr>
      <w:i/>
      <w:iCs/>
    </w:rPr>
  </w:style>
  <w:style w:type="paragraph" w:styleId="aa">
    <w:name w:val="No Spacing"/>
    <w:uiPriority w:val="1"/>
    <w:qFormat/>
    <w:rsid w:val="00E142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42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2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42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142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142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142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142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142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142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142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14211"/>
    <w:pPr>
      <w:outlineLvl w:val="9"/>
    </w:pPr>
  </w:style>
  <w:style w:type="character" w:customStyle="1" w:styleId="23">
    <w:name w:val="Основной текст (2)_"/>
    <w:basedOn w:val="a0"/>
    <w:link w:val="24"/>
    <w:rsid w:val="00273A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3AC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DC5B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C5B8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_"/>
    <w:basedOn w:val="a0"/>
    <w:link w:val="52"/>
    <w:rsid w:val="00DC5B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C5B8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f4">
    <w:name w:val="Table Grid"/>
    <w:basedOn w:val="a1"/>
    <w:uiPriority w:val="59"/>
    <w:rsid w:val="0059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080;&#1103;%20&#1048;&#1089;&#1090;&#1086;&#1084;&#1080;&#1085;&#1072;\OneDrive\&#1056;&#1072;&#1073;&#1086;&#1095;&#1080;&#1081;%20&#1089;&#1090;&#1086;&#1083;\&#1056;&#1072;&#1073;&#1086;&#1090;&#1072;\&#1041;&#1086;&#1085;&#1095;\&#1055;&#1088;&#1086;&#1084;&#1099;&#1096;&#1083;&#1077;&#1085;&#1085;&#1099;&#1077;%20&#1086;&#1073;&#1088;&#1072;&#1079;&#1094;&#1099;\&#1044;&#1072;&#1085;&#1085;&#1099;&#1077;%20&#1076;&#1083;&#1103;%20&#1079;&#1072;&#1103;&#1074;&#1082;&#1080;%20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Данные для заявки ПО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GUAP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Истомина</dc:creator>
  <cp:keywords/>
  <dc:description/>
  <cp:lastModifiedBy>Юлия Истомина</cp:lastModifiedBy>
  <cp:revision>1</cp:revision>
  <cp:lastPrinted>2020-06-11T10:06:00Z</cp:lastPrinted>
  <dcterms:created xsi:type="dcterms:W3CDTF">2025-04-29T19:59:00Z</dcterms:created>
  <dcterms:modified xsi:type="dcterms:W3CDTF">2025-04-29T20:00:00Z</dcterms:modified>
</cp:coreProperties>
</file>